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F" w:rsidRPr="00652CC1" w:rsidRDefault="00EE681F" w:rsidP="00EE681F">
      <w:pPr>
        <w:tabs>
          <w:tab w:val="left" w:pos="0"/>
          <w:tab w:val="center" w:pos="3969"/>
          <w:tab w:val="left" w:pos="5475"/>
        </w:tabs>
        <w:ind w:right="566"/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652CC1">
        <w:rPr>
          <w:rFonts w:asciiTheme="minorEastAsia" w:eastAsiaTheme="minorEastAsia" w:hAnsiTheme="minorEastAsia" w:hint="eastAsia"/>
          <w:szCs w:val="21"/>
        </w:rPr>
        <w:t>学校体育施設利用者名簿</w:t>
      </w:r>
    </w:p>
    <w:p w:rsidR="00EE681F" w:rsidRPr="00652CC1" w:rsidRDefault="00EE681F" w:rsidP="00EE681F">
      <w:pPr>
        <w:ind w:leftChars="-1" w:rightChars="-473" w:right="-993" w:hanging="2"/>
        <w:rPr>
          <w:rFonts w:asciiTheme="minorEastAsia" w:eastAsiaTheme="minorEastAsia" w:hAnsiTheme="minorEastAsia"/>
          <w:sz w:val="24"/>
          <w:szCs w:val="24"/>
        </w:rPr>
      </w:pPr>
      <w:r w:rsidRPr="00652CC1">
        <w:rPr>
          <w:rFonts w:asciiTheme="minorEastAsia" w:eastAsiaTheme="minorEastAsia" w:hAnsiTheme="minorEastAsia" w:hint="eastAsia"/>
          <w:szCs w:val="21"/>
        </w:rPr>
        <w:t>団体名</w:t>
      </w:r>
      <w:r w:rsidRPr="00652CC1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652C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52CC1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tbl>
      <w:tblPr>
        <w:tblW w:w="96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654"/>
        <w:gridCol w:w="567"/>
        <w:gridCol w:w="2552"/>
        <w:gridCol w:w="1417"/>
        <w:gridCol w:w="1173"/>
        <w:gridCol w:w="1842"/>
      </w:tblGrid>
      <w:tr w:rsidR="00EE681F" w:rsidRPr="00652CC1" w:rsidTr="0096573E">
        <w:trPr>
          <w:trHeight w:val="363"/>
        </w:trPr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654" w:type="dxa"/>
            <w:vMerge w:val="restart"/>
            <w:shd w:val="clear" w:color="auto" w:fill="FFFFFF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氏</w:t>
            </w:r>
            <w:r w:rsidRPr="00652CC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w w:val="89"/>
                <w:szCs w:val="21"/>
                <w:fitText w:val="378" w:id="-1565744381"/>
              </w:rPr>
              <w:t>年齢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pacing w:val="420"/>
                <w:szCs w:val="21"/>
              </w:rPr>
              <w:t>住</w:t>
            </w:r>
            <w:r w:rsidRPr="00652CC1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15" w:type="dxa"/>
            <w:gridSpan w:val="2"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zCs w:val="21"/>
              </w:rPr>
              <w:t>市外在住の場合</w:t>
            </w:r>
          </w:p>
        </w:tc>
      </w:tr>
      <w:tr w:rsidR="00EE681F" w:rsidRPr="00652CC1" w:rsidTr="0096573E">
        <w:trPr>
          <w:trHeight w:val="363"/>
        </w:trPr>
        <w:tc>
          <w:tcPr>
            <w:tcW w:w="420" w:type="dxa"/>
            <w:vMerge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4" w:type="dxa"/>
            <w:vMerge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pacing w:val="315"/>
                <w:szCs w:val="21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pacing w:val="420"/>
                <w:szCs w:val="21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EE681F" w:rsidRPr="00652CC1" w:rsidRDefault="00EE681F" w:rsidP="009657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w w:val="61"/>
                <w:szCs w:val="21"/>
                <w:fitText w:val="900" w:id="-1565744380"/>
              </w:rPr>
              <w:t>在学・在勤の別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CC1">
              <w:rPr>
                <w:rFonts w:asciiTheme="minorEastAsia" w:eastAsiaTheme="minorEastAsia" w:hAnsiTheme="minorEastAsia" w:hint="eastAsia"/>
                <w:spacing w:val="1"/>
                <w:w w:val="93"/>
                <w:szCs w:val="21"/>
                <w:fitText w:val="1575" w:id="-1565744379"/>
              </w:rPr>
              <w:t>学校名・勤務先</w:t>
            </w:r>
            <w:r w:rsidRPr="00652CC1">
              <w:rPr>
                <w:rFonts w:asciiTheme="minorEastAsia" w:eastAsiaTheme="minorEastAsia" w:hAnsiTheme="minorEastAsia" w:hint="eastAsia"/>
                <w:w w:val="93"/>
                <w:szCs w:val="21"/>
                <w:fitText w:val="1575" w:id="-1565744379"/>
              </w:rPr>
              <w:t>名</w:t>
            </w: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szCs w:val="18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3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4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5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6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7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8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9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10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11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12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13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14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15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16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17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18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19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20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21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22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23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24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E681F" w:rsidRPr="00652CC1" w:rsidTr="0096573E">
        <w:trPr>
          <w:trHeight w:val="447"/>
        </w:trPr>
        <w:tc>
          <w:tcPr>
            <w:tcW w:w="420" w:type="dxa"/>
            <w:vAlign w:val="center"/>
            <w:hideMark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8"/>
              </w:rPr>
              <w:t>25</w:t>
            </w:r>
          </w:p>
        </w:tc>
        <w:tc>
          <w:tcPr>
            <w:tcW w:w="1654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  <w:tc>
          <w:tcPr>
            <w:tcW w:w="1173" w:type="dxa"/>
            <w:vAlign w:val="center"/>
          </w:tcPr>
          <w:p w:rsidR="00EE681F" w:rsidRPr="00652CC1" w:rsidRDefault="00EE681F" w:rsidP="0096573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52CC1">
              <w:rPr>
                <w:rFonts w:asciiTheme="minorEastAsia" w:eastAsiaTheme="minorEastAsia" w:hAnsiTheme="minorEastAsia" w:hint="eastAsia"/>
                <w:sz w:val="16"/>
                <w:szCs w:val="18"/>
              </w:rPr>
              <w:t>在学・在勤</w:t>
            </w:r>
          </w:p>
        </w:tc>
        <w:tc>
          <w:tcPr>
            <w:tcW w:w="1842" w:type="dxa"/>
            <w:vAlign w:val="center"/>
          </w:tcPr>
          <w:p w:rsidR="00EE681F" w:rsidRPr="00652CC1" w:rsidRDefault="00EE681F" w:rsidP="0096573E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</w:tbl>
    <w:p w:rsidR="00EE681F" w:rsidRPr="00652CC1" w:rsidRDefault="00EE681F" w:rsidP="00EE681F">
      <w:pPr>
        <w:spacing w:line="280" w:lineRule="exact"/>
        <w:rPr>
          <w:rFonts w:asciiTheme="minorEastAsia" w:eastAsiaTheme="minorEastAsia" w:hAnsiTheme="minorEastAsia"/>
        </w:rPr>
      </w:pPr>
      <w:r w:rsidRPr="00652CC1">
        <w:rPr>
          <w:rFonts w:asciiTheme="minorEastAsia" w:eastAsiaTheme="minorEastAsia" w:hAnsiTheme="minorEastAsia" w:hint="eastAsia"/>
        </w:rPr>
        <w:t>注意事項</w:t>
      </w:r>
    </w:p>
    <w:p w:rsidR="00EE681F" w:rsidRPr="00652CC1" w:rsidRDefault="00EE681F" w:rsidP="00EE681F">
      <w:pPr>
        <w:spacing w:line="280" w:lineRule="exact"/>
        <w:rPr>
          <w:rFonts w:asciiTheme="minorEastAsia" w:eastAsiaTheme="minorEastAsia" w:hAnsiTheme="minorEastAsia"/>
        </w:rPr>
      </w:pPr>
      <w:r w:rsidRPr="00652CC1">
        <w:rPr>
          <w:rFonts w:asciiTheme="minorEastAsia" w:eastAsiaTheme="minorEastAsia" w:hAnsiTheme="minorEastAsia" w:hint="eastAsia"/>
        </w:rPr>
        <w:t>１　未成年者で組織される団体については、必ず成人の代表者を付けること。</w:t>
      </w:r>
    </w:p>
    <w:p w:rsidR="00EE681F" w:rsidRPr="00652CC1" w:rsidRDefault="00EE681F" w:rsidP="00EE681F">
      <w:pPr>
        <w:spacing w:line="280" w:lineRule="exact"/>
        <w:ind w:rightChars="-540" w:right="-1134"/>
        <w:rPr>
          <w:rFonts w:asciiTheme="minorEastAsia" w:eastAsiaTheme="minorEastAsia" w:hAnsiTheme="minorEastAsia"/>
        </w:rPr>
      </w:pPr>
      <w:r w:rsidRPr="00652CC1">
        <w:rPr>
          <w:rFonts w:asciiTheme="minorEastAsia" w:eastAsiaTheme="minorEastAsia" w:hAnsiTheme="minorEastAsia" w:hint="eastAsia"/>
        </w:rPr>
        <w:t>２　市内在住の方は、氏名・年齢・住所・電話番号のみ記入すること。</w:t>
      </w:r>
    </w:p>
    <w:p w:rsidR="00E945CD" w:rsidRPr="00652CC1" w:rsidRDefault="00EE681F" w:rsidP="00660C3A">
      <w:pPr>
        <w:spacing w:line="280" w:lineRule="exact"/>
        <w:ind w:left="210" w:rightChars="17" w:right="36" w:hangingChars="100" w:hanging="210"/>
        <w:rPr>
          <w:rFonts w:asciiTheme="minorEastAsia" w:eastAsiaTheme="minorEastAsia" w:hAnsiTheme="minorEastAsia"/>
        </w:rPr>
      </w:pPr>
      <w:r w:rsidRPr="00652CC1">
        <w:rPr>
          <w:rFonts w:asciiTheme="minorEastAsia" w:eastAsiaTheme="minorEastAsia" w:hAnsiTheme="minorEastAsia" w:hint="eastAsia"/>
        </w:rPr>
        <w:t>３　市外在住で市内に在学・在勤されている場合、在学か在勤に○を記入し、学校名又は勤務先名を記入すること。</w:t>
      </w:r>
    </w:p>
    <w:sectPr w:rsidR="00E945CD" w:rsidRPr="00652CC1" w:rsidSect="00EE681F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CD" w:rsidRDefault="00E945CD" w:rsidP="00503C9A">
      <w:r>
        <w:separator/>
      </w:r>
    </w:p>
  </w:endnote>
  <w:endnote w:type="continuationSeparator" w:id="0">
    <w:p w:rsidR="00E945CD" w:rsidRDefault="00E945CD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CD" w:rsidRDefault="00E945CD" w:rsidP="00503C9A">
      <w:r>
        <w:separator/>
      </w:r>
    </w:p>
  </w:footnote>
  <w:footnote w:type="continuationSeparator" w:id="0">
    <w:p w:rsidR="00E945CD" w:rsidRDefault="00E945CD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CD"/>
    <w:rsid w:val="000C7E4B"/>
    <w:rsid w:val="00223A3B"/>
    <w:rsid w:val="00492418"/>
    <w:rsid w:val="00503C9A"/>
    <w:rsid w:val="005D3083"/>
    <w:rsid w:val="00652CC1"/>
    <w:rsid w:val="00660C3A"/>
    <w:rsid w:val="007B1068"/>
    <w:rsid w:val="008D1583"/>
    <w:rsid w:val="00951155"/>
    <w:rsid w:val="00957330"/>
    <w:rsid w:val="00AA67C6"/>
    <w:rsid w:val="00AC6171"/>
    <w:rsid w:val="00CB5C99"/>
    <w:rsid w:val="00E945CD"/>
    <w:rsid w:val="00E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2B80D-1DFB-4004-87A7-6BF831A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319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様式第2号(第8条、第13条関係)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様式第2号(第8条、第13条関係)</dc:title>
  <dc:subject/>
  <dc:creator>(株)ぎょうせい</dc:creator>
  <cp:keywords/>
  <dc:description/>
  <cp:lastModifiedBy>久喜市</cp:lastModifiedBy>
  <cp:revision>3</cp:revision>
  <cp:lastPrinted>2022-02-12T04:29:00Z</cp:lastPrinted>
  <dcterms:created xsi:type="dcterms:W3CDTF">2022-04-28T00:37:00Z</dcterms:created>
  <dcterms:modified xsi:type="dcterms:W3CDTF">2022-04-28T00:38:00Z</dcterms:modified>
</cp:coreProperties>
</file>