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8E" w:rsidRDefault="00BB79EF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F538E" w:rsidRDefault="00FF538E"/>
    <w:p w:rsidR="00FF538E" w:rsidRDefault="00BB79EF">
      <w:pPr>
        <w:jc w:val="center"/>
      </w:pPr>
      <w:r>
        <w:rPr>
          <w:rFonts w:hint="eastAsia"/>
          <w:spacing w:val="105"/>
        </w:rPr>
        <w:t>健康状況証明</w:t>
      </w:r>
      <w:r>
        <w:rPr>
          <w:rFonts w:hint="eastAsia"/>
        </w:rPr>
        <w:t>書</w:t>
      </w:r>
    </w:p>
    <w:p w:rsidR="00FF538E" w:rsidRDefault="00FF538E"/>
    <w:p w:rsidR="00FF538E" w:rsidRDefault="00BB79EF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FF538E" w:rsidRDefault="00BB79EF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　　</w:t>
      </w: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</w:p>
    <w:p w:rsidR="00FF538E" w:rsidRDefault="00BB79EF">
      <w:pPr>
        <w:jc w:val="righ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　　　年　　月　　日生</w:t>
      </w:r>
      <w:r>
        <w:t>)</w:t>
      </w:r>
    </w:p>
    <w:p w:rsidR="00FF538E" w:rsidRDefault="00FF538E"/>
    <w:p w:rsidR="00FF538E" w:rsidRDefault="00BB79E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病名</w:t>
      </w:r>
      <w:r>
        <w:t>(</w:t>
      </w:r>
      <w:r>
        <w:rPr>
          <w:rFonts w:hint="eastAsia"/>
        </w:rPr>
        <w:t>主要症状</w:t>
      </w:r>
      <w:r>
        <w:t>)</w:t>
      </w:r>
    </w:p>
    <w:p w:rsidR="00FF538E" w:rsidRDefault="00FF538E"/>
    <w:p w:rsidR="00FF538E" w:rsidRDefault="00FF538E"/>
    <w:p w:rsidR="00FF538E" w:rsidRDefault="00BB79E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感染性疾患の有無</w:t>
      </w:r>
    </w:p>
    <w:p w:rsidR="00FF538E" w:rsidRDefault="00BB79EF">
      <w:r>
        <w:rPr>
          <w:rFonts w:hint="eastAsia"/>
        </w:rPr>
        <w:t xml:space="preserve">　　　　　　　　　　　　　　　　　　　　　　ワッセルマン反応</w:t>
      </w:r>
      <w:r>
        <w:t>(</w:t>
      </w:r>
      <w:r>
        <w:rPr>
          <w:rFonts w:hint="eastAsia"/>
        </w:rPr>
        <w:t>－　±　＋　＋＋</w:t>
      </w:r>
      <w:r>
        <w:t>)</w:t>
      </w:r>
    </w:p>
    <w:p w:rsidR="00FF538E" w:rsidRDefault="00BB79EF">
      <w:r>
        <w:rPr>
          <w:rFonts w:hint="eastAsia"/>
        </w:rPr>
        <w:t xml:space="preserve">　　　無　　　　有　　　　　　　　　　　　　</w:t>
      </w:r>
      <w:r>
        <w:t>HBs</w:t>
      </w:r>
      <w:r>
        <w:rPr>
          <w:rFonts w:hint="eastAsia"/>
        </w:rPr>
        <w:t xml:space="preserve">抗原　　　　　</w:t>
      </w:r>
      <w:r>
        <w:t>(</w:t>
      </w:r>
      <w:r>
        <w:rPr>
          <w:rFonts w:hint="eastAsia"/>
        </w:rPr>
        <w:t>－　＋</w:t>
      </w:r>
      <w:r>
        <w:t>)</w:t>
      </w:r>
      <w:r w:rsidR="00500490">
        <w:rPr>
          <w:rFonts w:hint="eastAsia"/>
        </w:rPr>
        <w:t xml:space="preserve">　　　　　</w:t>
      </w:r>
    </w:p>
    <w:p w:rsidR="00FF538E" w:rsidRDefault="00BB79E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19050</wp:posOffset>
                </wp:positionV>
                <wp:extent cx="1415415" cy="39941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399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FB6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6.5pt;margin-top:1.5pt;width:111.45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" o:allowincell="f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その他</w:t>
      </w:r>
    </w:p>
    <w:p w:rsidR="00FF538E" w:rsidRDefault="00FF538E"/>
    <w:p w:rsidR="00FF538E" w:rsidRDefault="00FF538E"/>
    <w:p w:rsidR="00FF538E" w:rsidRDefault="00BB79EF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訪問入浴の可否</w:t>
      </w:r>
    </w:p>
    <w:p w:rsidR="00FF538E" w:rsidRDefault="00BB79EF">
      <w:r>
        <w:rPr>
          <w:rFonts w:hint="eastAsia"/>
        </w:rPr>
        <w:t xml:space="preserve">　　　　　　　　　可　　　　否</w:t>
      </w:r>
    </w:p>
    <w:p w:rsidR="00FF538E" w:rsidRDefault="00FF538E"/>
    <w:p w:rsidR="00FF538E" w:rsidRDefault="00FF538E"/>
    <w:p w:rsidR="00FF538E" w:rsidRDefault="00BB79EF">
      <w:r>
        <w:rPr>
          <w:rFonts w:hint="eastAsia"/>
        </w:rPr>
        <w:t xml:space="preserve">　上記のとおり証明します。</w:t>
      </w:r>
    </w:p>
    <w:p w:rsidR="00FF538E" w:rsidRDefault="00FF538E"/>
    <w:p w:rsidR="00FF538E" w:rsidRDefault="00BB79EF" w:rsidP="00500490">
      <w:pPr>
        <w:ind w:right="840"/>
        <w:jc w:val="right"/>
      </w:pPr>
      <w:r>
        <w:rPr>
          <w:rFonts w:hint="eastAsia"/>
        </w:rPr>
        <w:t xml:space="preserve">年　　月　　日　　　　　　　　　</w:t>
      </w:r>
    </w:p>
    <w:p w:rsidR="00FF538E" w:rsidRDefault="00BB79EF" w:rsidP="00500490">
      <w:pPr>
        <w:ind w:right="8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6797040</wp:posOffset>
                </wp:positionH>
                <wp:positionV relativeFrom="paragraph">
                  <wp:posOffset>149225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4034F0" id="Oval 3" o:spid="_x0000_s1026" style="position:absolute;left:0;text-align:left;margin-left:535.2pt;margin-top:11.7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De8jBffAAAACwEAAA8A&#10;AAAAAAAAAAAAAAAAzg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>
        <w:rPr>
          <w:rFonts w:hint="eastAsia"/>
          <w:spacing w:val="26"/>
        </w:rPr>
        <w:t>医療機関</w:t>
      </w:r>
      <w:r>
        <w:rPr>
          <w:rFonts w:hint="eastAsia"/>
        </w:rPr>
        <w:t xml:space="preserve">名　　　　　　　　　　</w:t>
      </w:r>
    </w:p>
    <w:p w:rsidR="00FF538E" w:rsidRDefault="00BB79EF" w:rsidP="00500490">
      <w:pPr>
        <w:ind w:right="840"/>
        <w:jc w:val="right"/>
      </w:pPr>
      <w:r>
        <w:rPr>
          <w:rFonts w:hint="eastAsia"/>
          <w:spacing w:val="105"/>
        </w:rPr>
        <w:t>医師</w:t>
      </w:r>
      <w:r w:rsidR="00500490">
        <w:rPr>
          <w:rFonts w:hint="eastAsia"/>
        </w:rPr>
        <w:t xml:space="preserve">名　　　　　　　　　　　</w:t>
      </w:r>
    </w:p>
    <w:p w:rsidR="00500490" w:rsidRPr="00500490" w:rsidRDefault="00BB79EF" w:rsidP="00500490">
      <w:pPr>
        <w:ind w:right="180"/>
        <w:jc w:val="right"/>
        <w:rPr>
          <w:sz w:val="18"/>
          <w:szCs w:val="18"/>
        </w:rPr>
      </w:pPr>
      <w:r w:rsidRPr="00500490">
        <w:rPr>
          <w:rFonts w:hint="eastAsia"/>
          <w:sz w:val="18"/>
          <w:szCs w:val="18"/>
        </w:rPr>
        <w:t>（署名してください。記名押印でも可能です。）</w:t>
      </w:r>
    </w:p>
    <w:sectPr w:rsidR="00500490" w:rsidRPr="005004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8E"/>
    <w:rsid w:val="001526D0"/>
    <w:rsid w:val="00233AD0"/>
    <w:rsid w:val="00390CB8"/>
    <w:rsid w:val="00500490"/>
    <w:rsid w:val="00503C9A"/>
    <w:rsid w:val="00697848"/>
    <w:rsid w:val="00BB79EF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1CEAFE-C9F1-44F1-B7A1-4B50CF40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  <w:style w:type="paragraph" w:styleId="a8">
    <w:name w:val="Balloon Text"/>
    <w:basedOn w:val="a"/>
    <w:link w:val="a9"/>
    <w:uiPriority w:val="99"/>
    <w:rsid w:val="005004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0049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Setup</cp:lastModifiedBy>
  <cp:revision>2</cp:revision>
  <cp:lastPrinted>2021-01-21T02:18:00Z</cp:lastPrinted>
  <dcterms:created xsi:type="dcterms:W3CDTF">2021-04-22T04:41:00Z</dcterms:created>
  <dcterms:modified xsi:type="dcterms:W3CDTF">2021-04-22T04:41:00Z</dcterms:modified>
</cp:coreProperties>
</file>