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3E" w:rsidRDefault="0029403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9403E" w:rsidRDefault="0029403E">
      <w:pPr>
        <w:spacing w:line="360" w:lineRule="auto"/>
        <w:jc w:val="center"/>
      </w:pPr>
      <w:r>
        <w:rPr>
          <w:rFonts w:hint="eastAsia"/>
        </w:rPr>
        <w:t>難病患者見舞金受給資格喪失届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80"/>
        <w:gridCol w:w="1814"/>
        <w:gridCol w:w="3270"/>
        <w:gridCol w:w="2699"/>
      </w:tblGrid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714" w:type="dxa"/>
            <w:gridSpan w:val="2"/>
            <w:vMerge w:val="restart"/>
            <w:textDirection w:val="tbRlV"/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70" w:type="dxa"/>
            <w:tcBorders>
              <w:bottom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 w:val="restart"/>
            <w:vAlign w:val="center"/>
          </w:tcPr>
          <w:p w:rsidR="0029403E" w:rsidRDefault="0029403E">
            <w:pPr>
              <w:ind w:left="113" w:right="227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714" w:type="dxa"/>
            <w:gridSpan w:val="2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1814" w:type="dxa"/>
            <w:tcBorders>
              <w:top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70" w:type="dxa"/>
            <w:tcBorders>
              <w:top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/>
            <w:vAlign w:val="center"/>
          </w:tcPr>
          <w:p w:rsidR="0029403E" w:rsidRDefault="0029403E">
            <w:pPr>
              <w:ind w:left="113" w:right="113"/>
            </w:pP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714" w:type="dxa"/>
            <w:gridSpan w:val="2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1814" w:type="dxa"/>
            <w:vAlign w:val="center"/>
          </w:tcPr>
          <w:p w:rsidR="0029403E" w:rsidRDefault="0029403E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28" w:type="dxa"/>
            <w:gridSpan w:val="3"/>
            <w:vAlign w:val="center"/>
          </w:tcPr>
          <w:p w:rsidR="0029403E" w:rsidRDefault="0029403E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　　受給資格</w:t>
            </w:r>
            <w:r>
              <w:rPr>
                <w:rFonts w:hint="eastAsia"/>
                <w:spacing w:val="315"/>
              </w:rPr>
              <w:t>が</w:t>
            </w:r>
            <w:r>
              <w:rPr>
                <w:rFonts w:hint="eastAsia"/>
              </w:rPr>
              <w:t>なくなった理由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8" w:right="113" w:firstLine="105"/>
            </w:pPr>
            <w:r>
              <w:t>1</w:t>
            </w:r>
            <w:r>
              <w:rPr>
                <w:rFonts w:hint="eastAsia"/>
              </w:rPr>
              <w:t xml:space="preserve">　本市に住所を有しなくなった。</w:t>
            </w:r>
          </w:p>
          <w:p w:rsidR="0029403E" w:rsidRDefault="0029403E">
            <w:pPr>
              <w:ind w:left="113" w:right="113"/>
            </w:pPr>
          </w:p>
          <w:p w:rsidR="0029403E" w:rsidRDefault="0029403E">
            <w:pPr>
              <w:ind w:left="8" w:right="113" w:firstLine="105"/>
            </w:pPr>
            <w:r>
              <w:t>2</w:t>
            </w:r>
            <w:r>
              <w:rPr>
                <w:rFonts w:hint="eastAsia"/>
              </w:rPr>
              <w:t xml:space="preserve">　難病患者に該当しなくなった。</w:t>
            </w:r>
          </w:p>
          <w:p w:rsidR="0029403E" w:rsidRDefault="0029403E">
            <w:pPr>
              <w:ind w:left="113" w:right="113"/>
            </w:pPr>
          </w:p>
          <w:p w:rsidR="0029403E" w:rsidRDefault="0029403E">
            <w:pPr>
              <w:ind w:left="8" w:right="113" w:firstLine="105"/>
            </w:pPr>
            <w:r>
              <w:t>3</w:t>
            </w:r>
            <w:r>
              <w:rPr>
                <w:rFonts w:hint="eastAsia"/>
              </w:rPr>
              <w:t xml:space="preserve">　死亡した。</w:t>
            </w:r>
          </w:p>
          <w:p w:rsidR="0029403E" w:rsidRDefault="0029403E">
            <w:pPr>
              <w:ind w:left="113" w:right="113"/>
            </w:pPr>
          </w:p>
          <w:p w:rsidR="0029403E" w:rsidRDefault="0029403E">
            <w:pPr>
              <w:ind w:left="8" w:right="113" w:firstLine="105"/>
            </w:pPr>
            <w:r>
              <w:t>4</w:t>
            </w:r>
            <w:r>
              <w:rPr>
                <w:rFonts w:hint="eastAsia"/>
              </w:rPr>
              <w:t xml:space="preserve">　施設に入所した。</w:t>
            </w:r>
          </w:p>
          <w:p w:rsidR="0029403E" w:rsidRDefault="0029403E">
            <w:pPr>
              <w:ind w:left="113" w:right="113"/>
            </w:pPr>
          </w:p>
          <w:p w:rsidR="0029403E" w:rsidRDefault="0029403E">
            <w:pPr>
              <w:ind w:left="8" w:right="113" w:firstLine="105"/>
            </w:pPr>
            <w:r>
              <w:t>5</w:t>
            </w:r>
            <w:r>
              <w:rPr>
                <w:rFonts w:hint="eastAsia"/>
              </w:rPr>
              <w:t xml:space="preserve">　辞退した。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</w:trPr>
        <w:tc>
          <w:tcPr>
            <w:tcW w:w="2528" w:type="dxa"/>
            <w:gridSpan w:val="3"/>
            <w:vAlign w:val="center"/>
          </w:tcPr>
          <w:p w:rsidR="0029403E" w:rsidRDefault="0029403E">
            <w:pPr>
              <w:spacing w:line="420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　上記の理由</w:t>
            </w:r>
            <w:r>
              <w:rPr>
                <w:rFonts w:hint="eastAsia"/>
                <w:spacing w:val="262"/>
              </w:rPr>
              <w:t>が</w:t>
            </w:r>
            <w:r>
              <w:rPr>
                <w:rFonts w:hint="eastAsia"/>
              </w:rPr>
              <w:t>発生した日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4" w:type="dxa"/>
            <w:vMerge w:val="restart"/>
            <w:textDirection w:val="tbRlV"/>
            <w:vAlign w:val="center"/>
          </w:tcPr>
          <w:p w:rsidR="0029403E" w:rsidRDefault="0029403E">
            <w:pPr>
              <w:jc w:val="center"/>
            </w:pPr>
            <w:r>
              <w:rPr>
                <w:rFonts w:hint="eastAsia"/>
                <w:spacing w:val="52"/>
              </w:rPr>
              <w:t>未支給見舞</w:t>
            </w:r>
            <w:r>
              <w:rPr>
                <w:rFonts w:hint="eastAsia"/>
              </w:rPr>
              <w:t>金</w:t>
            </w:r>
          </w:p>
        </w:tc>
        <w:tc>
          <w:tcPr>
            <w:tcW w:w="2094" w:type="dxa"/>
            <w:gridSpan w:val="2"/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未支給金</w:t>
            </w:r>
            <w:r>
              <w:rPr>
                <w:rFonts w:hint="eastAsia"/>
              </w:rPr>
              <w:t>額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4" w:type="dxa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2094" w:type="dxa"/>
            <w:gridSpan w:val="2"/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4" w:type="dxa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2094" w:type="dxa"/>
            <w:gridSpan w:val="2"/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9" w:type="dxa"/>
            <w:gridSpan w:val="2"/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4" w:type="dxa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2094" w:type="dxa"/>
            <w:gridSpan w:val="2"/>
            <w:tcBorders>
              <w:bottom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969" w:type="dxa"/>
            <w:gridSpan w:val="2"/>
            <w:tcBorders>
              <w:bottom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4" w:type="dxa"/>
            <w:vMerge/>
            <w:vAlign w:val="center"/>
          </w:tcPr>
          <w:p w:rsidR="0029403E" w:rsidRDefault="0029403E">
            <w:pPr>
              <w:ind w:left="113" w:right="113"/>
            </w:pPr>
          </w:p>
        </w:tc>
        <w:tc>
          <w:tcPr>
            <w:tcW w:w="2094" w:type="dxa"/>
            <w:gridSpan w:val="2"/>
            <w:tcBorders>
              <w:top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義</w:t>
            </w:r>
          </w:p>
        </w:tc>
        <w:tc>
          <w:tcPr>
            <w:tcW w:w="5969" w:type="dxa"/>
            <w:gridSpan w:val="2"/>
            <w:tcBorders>
              <w:top w:val="dashed" w:sz="4" w:space="0" w:color="auto"/>
            </w:tcBorders>
            <w:vAlign w:val="center"/>
          </w:tcPr>
          <w:p w:rsidR="0029403E" w:rsidRDefault="0029403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403E" w:rsidRDefault="0029403E">
      <w:r>
        <w:rPr>
          <w:rFonts w:hint="eastAsia"/>
        </w:rPr>
        <w:t xml:space="preserve">　　上記のとおり、難病患者見舞金を受ける資格がなくなりましたので届け出ます。</w:t>
      </w:r>
    </w:p>
    <w:p w:rsidR="0029403E" w:rsidRDefault="0029403E">
      <w:pPr>
        <w:ind w:right="420"/>
        <w:jc w:val="right"/>
      </w:pPr>
      <w:r>
        <w:rPr>
          <w:rFonts w:hint="eastAsia"/>
        </w:rPr>
        <w:t xml:space="preserve">届出者　　　　　　　　　</w:t>
      </w:r>
    </w:p>
    <w:p w:rsidR="0029403E" w:rsidRDefault="0029403E">
      <w:pPr>
        <w:ind w:right="420"/>
        <w:jc w:val="right"/>
      </w:pPr>
      <w:r>
        <w:rPr>
          <w:rFonts w:hint="eastAsia"/>
        </w:rPr>
        <w:t xml:space="preserve">住所　　　　　　　　　</w:t>
      </w:r>
    </w:p>
    <w:p w:rsidR="0029403E" w:rsidRDefault="0029403E">
      <w:pPr>
        <w:ind w:right="420"/>
        <w:jc w:val="right"/>
      </w:pPr>
      <w:r>
        <w:rPr>
          <w:rFonts w:hint="eastAsia"/>
        </w:rPr>
        <w:t xml:space="preserve">氏名　　　　　　　　　</w:t>
      </w:r>
    </w:p>
    <w:p w:rsidR="0029403E" w:rsidRDefault="0029403E">
      <w:pPr>
        <w:ind w:right="420"/>
        <w:jc w:val="right"/>
      </w:pPr>
      <w:r>
        <w:rPr>
          <w:rFonts w:hint="eastAsia"/>
        </w:rPr>
        <w:t>受給者との続柄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</w:t>
      </w:r>
    </w:p>
    <w:sectPr w:rsidR="0029403E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3E" w:rsidRDefault="0029403E" w:rsidP="00503C9A">
      <w:r>
        <w:separator/>
      </w:r>
    </w:p>
  </w:endnote>
  <w:endnote w:type="continuationSeparator" w:id="0">
    <w:p w:rsidR="0029403E" w:rsidRDefault="0029403E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3E" w:rsidRDefault="0029403E" w:rsidP="00503C9A">
      <w:r>
        <w:separator/>
      </w:r>
    </w:p>
  </w:footnote>
  <w:footnote w:type="continuationSeparator" w:id="0">
    <w:p w:rsidR="0029403E" w:rsidRDefault="0029403E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3E"/>
    <w:rsid w:val="0029403E"/>
    <w:rsid w:val="00503C9A"/>
    <w:rsid w:val="00681A73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449DE-9FAE-4C95-B9EA-A4CCAE1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Setup</cp:lastModifiedBy>
  <cp:revision>2</cp:revision>
  <dcterms:created xsi:type="dcterms:W3CDTF">2020-05-25T05:48:00Z</dcterms:created>
  <dcterms:modified xsi:type="dcterms:W3CDTF">2020-05-25T05:48:00Z</dcterms:modified>
</cp:coreProperties>
</file>