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EB" w:rsidRDefault="002361D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E44EB" w:rsidRDefault="002361D7">
      <w:pPr>
        <w:jc w:val="center"/>
      </w:pPr>
      <w:r>
        <w:rPr>
          <w:rFonts w:hint="eastAsia"/>
        </w:rPr>
        <w:t>既存建築物耐震診断中止届出書</w:t>
      </w:r>
    </w:p>
    <w:p w:rsidR="00EE44EB" w:rsidRDefault="002361D7">
      <w:pPr>
        <w:jc w:val="right"/>
      </w:pPr>
      <w:r>
        <w:rPr>
          <w:rFonts w:hint="eastAsia"/>
        </w:rPr>
        <w:t xml:space="preserve">年　　月　　日　</w:t>
      </w:r>
    </w:p>
    <w:p w:rsidR="00EE44EB" w:rsidRDefault="00EE44EB"/>
    <w:p w:rsidR="00EE44EB" w:rsidRDefault="002361D7">
      <w:r>
        <w:rPr>
          <w:rFonts w:hint="eastAsia"/>
        </w:rPr>
        <w:t xml:space="preserve">　久喜市長　　　　あて</w:t>
      </w:r>
    </w:p>
    <w:p w:rsidR="00EE44EB" w:rsidRDefault="00EE44EB"/>
    <w:p w:rsidR="00EE44EB" w:rsidRDefault="00EE44EB"/>
    <w:p w:rsidR="00EE44EB" w:rsidRDefault="002361D7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EE44EB" w:rsidRDefault="002361D7">
      <w:pPr>
        <w:spacing w:after="6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</w:t>
      </w:r>
      <w:r w:rsidR="00AF6CE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:rsidR="00EE44EB" w:rsidRDefault="002361D7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EE44EB" w:rsidRDefault="00EE44EB"/>
    <w:p w:rsidR="00EE44EB" w:rsidRDefault="002361D7">
      <w:r>
        <w:rPr>
          <w:rFonts w:hint="eastAsia"/>
        </w:rPr>
        <w:t xml:space="preserve">　　　　　年　　月　　日付で助成金交付決定通知書を受けた耐震診断を中止したので、久喜市既存建築物耐震補強等助成金交付要綱第</w:t>
      </w:r>
      <w:r>
        <w:t>10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EE44EB" w:rsidRDefault="00EE44E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2"/>
        <w:gridCol w:w="952"/>
        <w:gridCol w:w="3051"/>
        <w:gridCol w:w="2716"/>
      </w:tblGrid>
      <w:tr w:rsidR="00EE44EB">
        <w:trPr>
          <w:cantSplit/>
          <w:trHeight w:val="370"/>
        </w:trPr>
        <w:tc>
          <w:tcPr>
            <w:tcW w:w="1792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 xml:space="preserve">　</w:t>
            </w:r>
          </w:p>
        </w:tc>
      </w:tr>
      <w:tr w:rsidR="00EE44EB">
        <w:trPr>
          <w:cantSplit/>
          <w:trHeight w:val="367"/>
        </w:trPr>
        <w:tc>
          <w:tcPr>
            <w:tcW w:w="179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EE44EB">
            <w:pPr>
              <w:jc w:val="center"/>
            </w:pPr>
          </w:p>
        </w:tc>
        <w:tc>
          <w:tcPr>
            <w:tcW w:w="9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>久喜市</w:t>
            </w:r>
          </w:p>
        </w:tc>
      </w:tr>
      <w:tr w:rsidR="00EE44EB">
        <w:trPr>
          <w:cantSplit/>
          <w:trHeight w:val="367"/>
        </w:trPr>
        <w:tc>
          <w:tcPr>
            <w:tcW w:w="274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>助成金交付決定通知番号</w:t>
            </w:r>
          </w:p>
        </w:tc>
        <w:tc>
          <w:tcPr>
            <w:tcW w:w="57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 xml:space="preserve">　　　　　　年　　月　　日　　　第　　　　　　号</w:t>
            </w:r>
          </w:p>
        </w:tc>
      </w:tr>
      <w:tr w:rsidR="00EE44EB">
        <w:trPr>
          <w:cantSplit/>
          <w:trHeight w:val="1965"/>
        </w:trPr>
        <w:tc>
          <w:tcPr>
            <w:tcW w:w="1792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pPr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7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 xml:space="preserve">　</w:t>
            </w:r>
          </w:p>
        </w:tc>
      </w:tr>
      <w:tr w:rsidR="00EE44EB">
        <w:trPr>
          <w:cantSplit/>
          <w:trHeight w:val="368"/>
        </w:trPr>
        <w:tc>
          <w:tcPr>
            <w:tcW w:w="5795" w:type="dxa"/>
            <w:gridSpan w:val="3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E44EB" w:rsidRDefault="002361D7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EE44EB">
        <w:trPr>
          <w:cantSplit/>
          <w:trHeight w:val="1224"/>
        </w:trPr>
        <w:tc>
          <w:tcPr>
            <w:tcW w:w="5795" w:type="dxa"/>
            <w:gridSpan w:val="3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EE44EB"/>
        </w:tc>
        <w:tc>
          <w:tcPr>
            <w:tcW w:w="27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44EB" w:rsidRDefault="002361D7">
            <w:r>
              <w:rPr>
                <w:rFonts w:hint="eastAsia"/>
              </w:rPr>
              <w:t xml:space="preserve">　</w:t>
            </w:r>
          </w:p>
        </w:tc>
      </w:tr>
    </w:tbl>
    <w:p w:rsidR="00EE44EB" w:rsidRDefault="00EE44EB"/>
    <w:sectPr w:rsidR="00EE44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EB"/>
    <w:rsid w:val="001E1BE8"/>
    <w:rsid w:val="002361D7"/>
    <w:rsid w:val="003B5131"/>
    <w:rsid w:val="007F7C13"/>
    <w:rsid w:val="008C2686"/>
    <w:rsid w:val="00AF6CE6"/>
    <w:rsid w:val="00E77E98"/>
    <w:rsid w:val="00E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818D9-A50D-4CDB-9525-62E4DC56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Setup</cp:lastModifiedBy>
  <cp:revision>2</cp:revision>
  <dcterms:created xsi:type="dcterms:W3CDTF">2021-04-13T08:28:00Z</dcterms:created>
  <dcterms:modified xsi:type="dcterms:W3CDTF">2021-04-13T08:28:00Z</dcterms:modified>
</cp:coreProperties>
</file>