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962" w:rsidRDefault="00D2337B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823962" w:rsidRDefault="00D2337B">
      <w:pPr>
        <w:jc w:val="center"/>
      </w:pPr>
      <w:r>
        <w:rPr>
          <w:rFonts w:hint="eastAsia"/>
        </w:rPr>
        <w:t>既存建築物耐震診断完了報告書</w:t>
      </w:r>
    </w:p>
    <w:p w:rsidR="00823962" w:rsidRDefault="00D2337B">
      <w:pPr>
        <w:jc w:val="right"/>
      </w:pPr>
      <w:r>
        <w:rPr>
          <w:rFonts w:hint="eastAsia"/>
        </w:rPr>
        <w:t xml:space="preserve">年　　月　　日　</w:t>
      </w:r>
    </w:p>
    <w:p w:rsidR="00823962" w:rsidRDefault="00823962"/>
    <w:p w:rsidR="00823962" w:rsidRDefault="00D2337B">
      <w:r>
        <w:rPr>
          <w:rFonts w:hint="eastAsia"/>
        </w:rPr>
        <w:t xml:space="preserve">　久喜市長　　　　あて</w:t>
      </w:r>
    </w:p>
    <w:p w:rsidR="00823962" w:rsidRDefault="00823962"/>
    <w:p w:rsidR="00823962" w:rsidRDefault="00D2337B">
      <w:pPr>
        <w:spacing w:after="6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823962" w:rsidRDefault="00D2337B">
      <w:pPr>
        <w:spacing w:after="60"/>
        <w:jc w:val="right"/>
      </w:pPr>
      <w:r>
        <w:rPr>
          <w:rFonts w:hint="eastAsia"/>
        </w:rPr>
        <w:t xml:space="preserve">報告者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</w:t>
      </w:r>
      <w:r w:rsidR="00300CB5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</w:p>
    <w:p w:rsidR="00823962" w:rsidRDefault="00D2337B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823962" w:rsidRDefault="00823962"/>
    <w:p w:rsidR="00823962" w:rsidRDefault="00D2337B">
      <w:r>
        <w:rPr>
          <w:rFonts w:hint="eastAsia"/>
        </w:rPr>
        <w:t xml:space="preserve">　　　　　年　　月　　日付で助成金交付決定通知を受けた耐震診断が完了したので、久喜市既存建築物耐震補強等助成金交付要綱第</w:t>
      </w:r>
      <w:r>
        <w:t>11</w:t>
      </w:r>
      <w:r>
        <w:rPr>
          <w:rFonts w:hint="eastAsia"/>
        </w:rPr>
        <w:t>条の規定により、下記のとおり報告しま</w:t>
      </w:r>
      <w:r>
        <w:rPr>
          <w:rFonts w:hint="eastAsia"/>
        </w:rPr>
        <w:t>す。</w:t>
      </w:r>
    </w:p>
    <w:p w:rsidR="00823962" w:rsidRDefault="00823962"/>
    <w:p w:rsidR="00823962" w:rsidRDefault="00D2337B">
      <w:pPr>
        <w:jc w:val="center"/>
      </w:pPr>
      <w:r>
        <w:rPr>
          <w:rFonts w:hint="eastAsia"/>
        </w:rPr>
        <w:t>記</w:t>
      </w:r>
    </w:p>
    <w:p w:rsidR="00823962" w:rsidRDefault="00823962"/>
    <w:p w:rsidR="00823962" w:rsidRDefault="00D2337B">
      <w:r>
        <w:t>1</w:t>
      </w:r>
      <w:r>
        <w:rPr>
          <w:rFonts w:hint="eastAsia"/>
        </w:rPr>
        <w:t xml:space="preserve">　耐震診断完了年月日　　　　　　　　年　　　月　　　日</w:t>
      </w:r>
    </w:p>
    <w:p w:rsidR="00823962" w:rsidRDefault="00823962"/>
    <w:p w:rsidR="00823962" w:rsidRDefault="00823962"/>
    <w:p w:rsidR="00823962" w:rsidRDefault="00D2337B">
      <w:r>
        <w:t>2</w:t>
      </w:r>
      <w:r>
        <w:rPr>
          <w:rFonts w:hint="eastAsia"/>
        </w:rPr>
        <w:t xml:space="preserve">　添付書類</w:t>
      </w:r>
    </w:p>
    <w:p w:rsidR="00823962" w:rsidRDefault="00D2337B"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□平面図、計算書</w:t>
      </w:r>
      <w:r>
        <w:t>(</w:t>
      </w:r>
      <w:r>
        <w:rPr>
          <w:rFonts w:hint="eastAsia"/>
        </w:rPr>
        <w:t>材料表を含む。</w:t>
      </w:r>
      <w:r>
        <w:t>)</w:t>
      </w:r>
      <w:r>
        <w:rPr>
          <w:rFonts w:hint="eastAsia"/>
        </w:rPr>
        <w:t>及び写真等による耐震診断結果報告書</w:t>
      </w:r>
    </w:p>
    <w:p w:rsidR="00823962" w:rsidRDefault="00D2337B"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□耐震診断を行った建築士の建築士免許証</w:t>
      </w:r>
      <w:r w:rsidR="00740942">
        <w:rPr>
          <w:rFonts w:hint="eastAsia"/>
        </w:rPr>
        <w:t>または、</w:t>
      </w:r>
      <w:r w:rsidR="008C0241">
        <w:rPr>
          <w:rFonts w:hint="eastAsia"/>
        </w:rPr>
        <w:t>建築士</w:t>
      </w:r>
      <w:r w:rsidR="00621B89">
        <w:rPr>
          <w:rFonts w:hint="eastAsia"/>
        </w:rPr>
        <w:t>免許証明書</w:t>
      </w:r>
      <w:r>
        <w:rPr>
          <w:rFonts w:hint="eastAsia"/>
        </w:rPr>
        <w:t>の写し</w:t>
      </w:r>
    </w:p>
    <w:p w:rsidR="00823962" w:rsidRDefault="00D2337B"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□耐震診断に係る契約書及び領収書の写し</w:t>
      </w:r>
    </w:p>
    <w:p w:rsidR="00823962" w:rsidRDefault="00D2337B"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□その他市長が必要と認める書類</w:t>
      </w:r>
    </w:p>
    <w:sectPr w:rsidR="0082396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62"/>
    <w:rsid w:val="001E1BE8"/>
    <w:rsid w:val="002760C9"/>
    <w:rsid w:val="00300CB5"/>
    <w:rsid w:val="00540728"/>
    <w:rsid w:val="00621B89"/>
    <w:rsid w:val="00732A0C"/>
    <w:rsid w:val="00740942"/>
    <w:rsid w:val="00823962"/>
    <w:rsid w:val="008C0241"/>
    <w:rsid w:val="00A352ED"/>
    <w:rsid w:val="00C722A4"/>
    <w:rsid w:val="00CA5B3F"/>
    <w:rsid w:val="00D15A16"/>
    <w:rsid w:val="00D2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9A8A7B-862D-413A-B9AE-DAAF2F17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300CB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300C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様式第6号(第11条関係)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様式第6号(第11条関係)</dc:title>
  <dc:subject/>
  <dc:creator>(株)ぎょうせい</dc:creator>
  <cp:keywords/>
  <dc:description/>
  <cp:lastModifiedBy>Setup</cp:lastModifiedBy>
  <cp:revision>2</cp:revision>
  <cp:lastPrinted>2021-03-09T01:52:00Z</cp:lastPrinted>
  <dcterms:created xsi:type="dcterms:W3CDTF">2021-04-13T08:24:00Z</dcterms:created>
  <dcterms:modified xsi:type="dcterms:W3CDTF">2021-04-13T08:24:00Z</dcterms:modified>
</cp:coreProperties>
</file>